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9C13" w14:textId="77777777" w:rsidR="007E2A2A" w:rsidRDefault="00FE1663">
      <w:pPr>
        <w:pStyle w:val="Standard"/>
      </w:pP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</w:t>
      </w:r>
      <w:r>
        <w:rPr>
          <w:rFonts w:ascii="標楷體" w:eastAsia="標楷體" w:hAnsi="標楷體" w:cs="標楷體"/>
          <w:sz w:val="20"/>
          <w:szCs w:val="20"/>
        </w:rPr>
        <w:t>115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30</w:t>
      </w:r>
      <w:r>
        <w:rPr>
          <w:rFonts w:ascii="標楷體" w:eastAsia="標楷體" w:hAnsi="標楷體" w:cs="標楷體"/>
          <w:sz w:val="20"/>
          <w:szCs w:val="20"/>
        </w:rPr>
        <w:t>日修訂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</w:t>
      </w:r>
      <w:r>
        <w:rPr>
          <w:rFonts w:ascii="標楷體" w:eastAsia="標楷體" w:hAnsi="標楷體" w:cs="標楷體"/>
          <w:sz w:val="20"/>
          <w:szCs w:val="20"/>
        </w:rPr>
        <w:t xml:space="preserve">)         </w:t>
      </w:r>
      <w:r>
        <w:rPr>
          <w:rFonts w:ascii="標楷體" w:eastAsia="標楷體" w:hAnsi="標楷體" w:cs="標楷體"/>
          <w:sz w:val="20"/>
          <w:szCs w:val="20"/>
        </w:rPr>
        <w:t>表單編號：中市建園</w:t>
      </w:r>
      <w:r>
        <w:rPr>
          <w:rFonts w:ascii="標楷體" w:eastAsia="標楷體" w:hAnsi="標楷體" w:cs="標楷體"/>
          <w:sz w:val="20"/>
          <w:szCs w:val="20"/>
        </w:rPr>
        <w:t>-001-02</w:t>
      </w:r>
    </w:p>
    <w:tbl>
      <w:tblPr>
        <w:tblW w:w="10954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7E2A2A" w14:paraId="08A671F1" w14:textId="77777777">
        <w:tblPrEx>
          <w:tblCellMar>
            <w:top w:w="0" w:type="dxa"/>
            <w:bottom w:w="0" w:type="dxa"/>
          </w:tblCellMar>
        </w:tblPrEx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870A7" w14:textId="77777777" w:rsidR="007E2A2A" w:rsidRDefault="00FE1663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B97CABC" wp14:editId="494964EA">
                      <wp:simplePos x="0" y="0"/>
                      <wp:positionH relativeFrom="margin">
                        <wp:posOffset>6655323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1810438815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BFCA677" w14:textId="77777777" w:rsidR="007E2A2A" w:rsidRDefault="007E2A2A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97CA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" filled="f" stroked="f">
                      <v:textbox inset="2.56006mm,1.2901mm,2.56006mm,1.2901mm">
                        <w:txbxContent>
                          <w:p w14:paraId="4BFCA677" w14:textId="77777777" w:rsidR="007E2A2A" w:rsidRDefault="007E2A2A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</w:t>
            </w:r>
            <w:bookmarkStart w:id="0" w:name="_Hlk218850114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公園綠地園道廣場使用場地申請書</w:t>
            </w:r>
            <w:bookmarkEnd w:id="0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申請日期：</w:t>
            </w:r>
            <w:r>
              <w:rPr>
                <w:rFonts w:ascii="標楷體" w:eastAsia="標楷體" w:hAnsi="標楷體" w:cs="標楷體"/>
                <w:b/>
              </w:rPr>
              <w:t xml:space="preserve">115 </w:t>
            </w:r>
            <w:r>
              <w:rPr>
                <w:rFonts w:ascii="標楷體" w:eastAsia="標楷體" w:hAnsi="標楷體" w:cs="標楷體"/>
                <w:b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日</w:t>
            </w:r>
          </w:p>
        </w:tc>
      </w:tr>
      <w:tr w:rsidR="007E2A2A" w14:paraId="7756FD6A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D1A9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動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名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398E" w14:textId="77777777" w:rsidR="007E2A2A" w:rsidRDefault="007E2A2A">
            <w:pPr>
              <w:pStyle w:val="Standard"/>
              <w:spacing w:line="300" w:lineRule="exact"/>
              <w:jc w:val="both"/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9CB7D" w14:textId="77777777" w:rsidR="007E2A2A" w:rsidRDefault="00FE1663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涉及集會遊行法，應向轄區警察機關申辦核准。</w:t>
            </w:r>
          </w:p>
          <w:p w14:paraId="25603827" w14:textId="77777777" w:rsidR="007E2A2A" w:rsidRDefault="00FE1663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7E2A2A" w14:paraId="07A9C646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D620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64F6" w14:textId="77777777" w:rsidR="007E2A2A" w:rsidRDefault="007E2A2A">
            <w:pPr>
              <w:jc w:val="both"/>
              <w:rPr>
                <w:rFonts w:hint="eastAsia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91B51" w14:textId="77777777" w:rsidR="007E2A2A" w:rsidRDefault="007E2A2A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7E2A2A" w14:paraId="2B6020B2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28B9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用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0B02" w14:textId="77777777" w:rsidR="007E2A2A" w:rsidRDefault="00FE1663">
            <w:pPr>
              <w:pStyle w:val="Standard"/>
              <w:spacing w:before="180"/>
            </w:pPr>
            <w:r>
              <w:rPr>
                <w:rFonts w:ascii="標楷體" w:eastAsia="標楷體" w:hAnsi="標楷體" w:cs="標楷體"/>
              </w:rPr>
              <w:t>115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標楷體" w:eastAsia="標楷體" w:hAnsi="標楷體" w:cs="標楷體"/>
              </w:rPr>
              <w:t xml:space="preserve">  115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</w:t>
            </w:r>
          </w:p>
          <w:p w14:paraId="284648B5" w14:textId="77777777" w:rsidR="007E2A2A" w:rsidRDefault="00FE1663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</w:t>
            </w:r>
            <w:r>
              <w:rPr>
                <w:rFonts w:ascii="標楷體" w:eastAsia="標楷體" w:hAnsi="標楷體" w:cs="標楷體"/>
              </w:rPr>
              <w:t>一次至多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E2A2A" w14:paraId="268B8BEC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1772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2E88" w14:textId="77777777" w:rsidR="007E2A2A" w:rsidRDefault="007E2A2A">
            <w:pPr>
              <w:pStyle w:val="Standard"/>
              <w:ind w:right="26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E122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CB5E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7E2A2A" w14:paraId="73327103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AE1B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請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人</w:t>
            </w:r>
          </w:p>
          <w:p w14:paraId="20BB25B1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本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AFA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D8F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E2A2A" w14:paraId="73819401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66AA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7B38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責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1019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 xml:space="preserve">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797A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3AD3" w14:textId="77777777" w:rsidR="007E2A2A" w:rsidRDefault="007E2A2A">
            <w:pPr>
              <w:pStyle w:val="Standard"/>
              <w:snapToGrid w:val="0"/>
              <w:jc w:val="both"/>
            </w:pPr>
          </w:p>
        </w:tc>
      </w:tr>
      <w:tr w:rsidR="007E2A2A" w14:paraId="2564F968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E505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D7FF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09AE" w14:textId="77777777" w:rsidR="007E2A2A" w:rsidRDefault="007E2A2A">
            <w:pPr>
              <w:pStyle w:val="Standard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5352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350C" w14:textId="77777777" w:rsidR="007E2A2A" w:rsidRDefault="007E2A2A">
            <w:pPr>
              <w:pStyle w:val="Standard"/>
              <w:snapToGrid w:val="0"/>
              <w:jc w:val="both"/>
            </w:pPr>
          </w:p>
        </w:tc>
      </w:tr>
      <w:tr w:rsidR="007E2A2A" w14:paraId="59DFA368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E1ED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FE17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關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8CA6" w14:textId="77777777" w:rsidR="007E2A2A" w:rsidRDefault="007E2A2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E2A2A" w14:paraId="091A865E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A438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結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條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F792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為公益性質活動，無涉及營利行為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無涉充氣式設施</w:t>
            </w:r>
          </w:p>
        </w:tc>
      </w:tr>
      <w:tr w:rsidR="007E2A2A" w14:paraId="2817A77F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6E08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175A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切結書</w:t>
            </w:r>
            <w:r>
              <w:rPr>
                <w:rFonts w:ascii="標楷體" w:eastAsia="標楷體" w:hAnsi="標楷體" w:cs="標楷體"/>
              </w:rPr>
              <w:t xml:space="preserve">  ■</w:t>
            </w:r>
            <w:r>
              <w:rPr>
                <w:rFonts w:ascii="標楷體" w:eastAsia="標楷體" w:hAnsi="標楷體" w:cs="標楷體"/>
              </w:rPr>
              <w:t>活動計畫書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建設局備查公文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警察局核准公文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7E2A2A" w14:paraId="44F5BEC2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77C6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A918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274FC01B" w14:textId="77777777" w:rsidR="007E2A2A" w:rsidRDefault="00FE1663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3989A31A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7042E75F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51B319ED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5EF68106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31C09A8C" w14:textId="77777777" w:rsidR="007E2A2A" w:rsidRDefault="00FE1663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7E2A2A" w14:paraId="7E25BF99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E069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DE03" w14:textId="77777777" w:rsidR="007E2A2A" w:rsidRDefault="00FE1663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7E2A2A" w14:paraId="1863050E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5EBA" w14:textId="77777777" w:rsidR="007E2A2A" w:rsidRDefault="00FE16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A8B6" w14:textId="77777777" w:rsidR="007E2A2A" w:rsidRDefault="00FE1663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許可使用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                                                ) </w:t>
            </w:r>
            <w:r>
              <w:rPr>
                <w:rFonts w:ascii="標楷體" w:eastAsia="標楷體" w:hAnsi="標楷體"/>
              </w:rPr>
              <w:t>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14:paraId="01AF2F3A" w14:textId="77777777" w:rsidR="007E2A2A" w:rsidRDefault="00FE1663">
            <w:pPr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免收；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</w:t>
            </w:r>
            <w:r>
              <w:rPr>
                <w:rFonts w:ascii="標楷體" w:eastAsia="標楷體" w:hAnsi="標楷體"/>
              </w:rPr>
              <w:t>30,000</w:t>
            </w:r>
            <w:r>
              <w:rPr>
                <w:rFonts w:ascii="標楷體" w:eastAsia="標楷體" w:hAnsi="標楷體"/>
              </w:rPr>
              <w:t>元。</w:t>
            </w:r>
          </w:p>
          <w:p w14:paraId="38B38722" w14:textId="77777777" w:rsidR="007E2A2A" w:rsidRDefault="00FE1663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不予許可使用。原因：</w:t>
            </w:r>
          </w:p>
          <w:p w14:paraId="5A53ECA2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違反政府法令規定。</w:t>
            </w:r>
          </w:p>
          <w:p w14:paraId="60A9E60E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違背社會善良風俗。</w:t>
            </w:r>
          </w:p>
          <w:p w14:paraId="70EB93CE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活動性質有損害公園及園道設施或植栽之虞。</w:t>
            </w:r>
          </w:p>
          <w:p w14:paraId="1892352F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各項球類活動。但公園內有該項設備或經建設局核准者，不在此限。</w:t>
            </w:r>
          </w:p>
          <w:p w14:paraId="3C0EFC8E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公園設施整修及植栽養護期間。</w:t>
            </w:r>
          </w:p>
          <w:p w14:paraId="25FB9B12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申請使用人二年內有違反本自治條例第十三條規定紀錄。</w:t>
            </w:r>
          </w:p>
          <w:p w14:paraId="4078BFF4" w14:textId="77777777" w:rsidR="007E2A2A" w:rsidRDefault="00FE1663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婚喪喜慶等各項宴會活動。</w:t>
            </w:r>
          </w:p>
        </w:tc>
        <w:tc>
          <w:tcPr>
            <w:tcW w:w="4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8D93E" w14:textId="77777777" w:rsidR="007E2A2A" w:rsidRDefault="007E2A2A">
            <w:pPr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14:paraId="29C5A25C" w14:textId="77777777" w:rsidR="007E2A2A" w:rsidRDefault="007E2A2A">
      <w:pPr>
        <w:rPr>
          <w:rFonts w:hint="eastAsia"/>
          <w:vanish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693"/>
        <w:gridCol w:w="2835"/>
        <w:gridCol w:w="2552"/>
      </w:tblGrid>
      <w:tr w:rsidR="007E2A2A" w14:paraId="6A754D67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66B6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0BF0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股長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DC63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正工程司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B8E0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科長</w:t>
            </w:r>
          </w:p>
        </w:tc>
      </w:tr>
      <w:tr w:rsidR="007E2A2A" w14:paraId="25FD1E3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5511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2F30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1F40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B9C8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2A2A" w14:paraId="62785A3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5D9F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副總工程司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8776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8685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6F2F" w14:textId="77777777" w:rsidR="007E2A2A" w:rsidRDefault="00FE1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處長</w:t>
            </w:r>
          </w:p>
        </w:tc>
      </w:tr>
      <w:tr w:rsidR="007E2A2A" w14:paraId="41BD0387" w14:textId="7777777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6273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A785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A00A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69E4" w14:textId="77777777" w:rsidR="007E2A2A" w:rsidRDefault="007E2A2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3D38A0" w14:textId="77777777" w:rsidR="007E2A2A" w:rsidRDefault="007E2A2A">
      <w:pPr>
        <w:rPr>
          <w:rFonts w:hint="eastAsia"/>
          <w:vanish/>
        </w:rPr>
      </w:pPr>
    </w:p>
    <w:p w14:paraId="46B1F8CA" w14:textId="77777777" w:rsidR="007E2A2A" w:rsidRDefault="00FE1663">
      <w:pPr>
        <w:pStyle w:val="Standard"/>
        <w:pageBreakBefore/>
        <w:ind w:firstLine="480"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</w:t>
      </w:r>
      <w:r>
        <w:rPr>
          <w:rFonts w:ascii="標楷體" w:eastAsia="標楷體" w:hAnsi="標楷體" w:cs="標楷體"/>
          <w:sz w:val="20"/>
          <w:szCs w:val="20"/>
        </w:rPr>
        <w:t>115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30</w:t>
      </w:r>
      <w:r>
        <w:rPr>
          <w:rFonts w:ascii="標楷體" w:eastAsia="標楷體" w:hAnsi="標楷體" w:cs="標楷體"/>
          <w:sz w:val="20"/>
          <w:szCs w:val="20"/>
        </w:rPr>
        <w:t>日修訂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</w:t>
      </w:r>
      <w:r>
        <w:rPr>
          <w:rFonts w:ascii="標楷體" w:eastAsia="標楷體" w:hAnsi="標楷體" w:cs="標楷體"/>
          <w:sz w:val="20"/>
          <w:szCs w:val="20"/>
        </w:rPr>
        <w:t xml:space="preserve">)    </w:t>
      </w:r>
      <w:r>
        <w:rPr>
          <w:rFonts w:ascii="標楷體" w:eastAsia="標楷體" w:hAnsi="標楷體" w:cs="標楷體"/>
          <w:sz w:val="20"/>
          <w:szCs w:val="20"/>
        </w:rPr>
        <w:t>表單編號：中市建園</w:t>
      </w:r>
      <w:r>
        <w:rPr>
          <w:rFonts w:ascii="標楷體" w:eastAsia="標楷體" w:hAnsi="標楷體" w:cs="標楷體"/>
          <w:sz w:val="20"/>
          <w:szCs w:val="20"/>
        </w:rPr>
        <w:t>-001-02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1134"/>
        <w:gridCol w:w="284"/>
        <w:gridCol w:w="142"/>
        <w:gridCol w:w="1914"/>
      </w:tblGrid>
      <w:tr w:rsidR="007E2A2A" w14:paraId="4C9AE97C" w14:textId="77777777">
        <w:tblPrEx>
          <w:tblCellMar>
            <w:top w:w="0" w:type="dxa"/>
            <w:bottom w:w="0" w:type="dxa"/>
          </w:tblCellMar>
        </w:tblPrEx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22CBC" w14:textId="77777777" w:rsidR="007E2A2A" w:rsidRDefault="00FE1663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B13DF3" wp14:editId="6DA25E0E">
                      <wp:simplePos x="0" y="0"/>
                      <wp:positionH relativeFrom="margin">
                        <wp:posOffset>6656036</wp:posOffset>
                      </wp:positionH>
                      <wp:positionV relativeFrom="paragraph">
                        <wp:posOffset>39236</wp:posOffset>
                      </wp:positionV>
                      <wp:extent cx="298451" cy="2386968"/>
                      <wp:effectExtent l="0" t="0" r="0" b="0"/>
                      <wp:wrapNone/>
                      <wp:docPr id="206558233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1" cy="23869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D3396D" w14:textId="77777777" w:rsidR="007E2A2A" w:rsidRDefault="007E2A2A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13DF3" id="框架2" o:spid="_x0000_s1027" type="#_x0000_t202" style="position:absolute;left:0;text-align:left;margin-left:524.1pt;margin-top:3.1pt;width:23.5pt;height:187.9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" filled="f" stroked="f">
                      <v:textbox inset="2.56006mm,1.2901mm,2.56006mm,1.2901mm">
                        <w:txbxContent>
                          <w:p w14:paraId="0ED3396D" w14:textId="77777777" w:rsidR="007E2A2A" w:rsidRDefault="007E2A2A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中市政府建設局使用場地申請書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申請日期：</w:t>
            </w:r>
            <w:r>
              <w:rPr>
                <w:rFonts w:ascii="標楷體" w:eastAsia="標楷體" w:hAnsi="標楷體" w:cs="標楷體"/>
                <w:b/>
              </w:rPr>
              <w:t xml:space="preserve"> 115 </w:t>
            </w:r>
            <w:r>
              <w:rPr>
                <w:rFonts w:ascii="標楷體" w:eastAsia="標楷體" w:hAnsi="標楷體" w:cs="標楷體"/>
                <w:b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日</w:t>
            </w:r>
          </w:p>
        </w:tc>
      </w:tr>
      <w:tr w:rsidR="007E2A2A" w14:paraId="69CF870E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14EF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動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名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稱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FB53" w14:textId="77777777" w:rsidR="007E2A2A" w:rsidRDefault="007E2A2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58B94" w14:textId="77777777" w:rsidR="007E2A2A" w:rsidRDefault="00FE1663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涉及集會遊行法，應向轄區警察機關申辦核准</w:t>
            </w:r>
          </w:p>
          <w:p w14:paraId="21E859F3" w14:textId="77777777" w:rsidR="007E2A2A" w:rsidRDefault="00FE1663">
            <w:pPr>
              <w:suppressAutoHyphens w:val="0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</w:p>
        </w:tc>
      </w:tr>
      <w:tr w:rsidR="007E2A2A" w14:paraId="4EC0A243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24BD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容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3BC8" w14:textId="77777777" w:rsidR="007E2A2A" w:rsidRDefault="007E2A2A">
            <w:pPr>
              <w:jc w:val="both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D2852" w14:textId="77777777" w:rsidR="007E2A2A" w:rsidRDefault="007E2A2A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7E2A2A" w14:paraId="10C50B0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C153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用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76F4" w14:textId="77777777" w:rsidR="007E2A2A" w:rsidRDefault="00FE1663">
            <w:pPr>
              <w:pStyle w:val="Standard"/>
              <w:spacing w:before="180"/>
            </w:pPr>
            <w:r>
              <w:rPr>
                <w:rFonts w:ascii="標楷體" w:eastAsia="標楷體" w:hAnsi="標楷體" w:cs="標楷體"/>
              </w:rPr>
              <w:t>115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標楷體" w:eastAsia="標楷體" w:hAnsi="標楷體" w:cs="標楷體"/>
              </w:rPr>
              <w:t xml:space="preserve">  115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</w:t>
            </w:r>
          </w:p>
          <w:p w14:paraId="4B763466" w14:textId="77777777" w:rsidR="007E2A2A" w:rsidRDefault="00FE1663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</w:t>
            </w:r>
            <w:r>
              <w:rPr>
                <w:rFonts w:ascii="標楷體" w:eastAsia="標楷體" w:hAnsi="標楷體" w:cs="標楷體"/>
              </w:rPr>
              <w:t>一次至多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日為限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E2A2A" w14:paraId="7771E2DC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69BF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C7A9" w14:textId="77777777" w:rsidR="007E2A2A" w:rsidRDefault="007E2A2A">
            <w:pPr>
              <w:pStyle w:val="Standard"/>
              <w:ind w:right="26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813A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57F3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7E2A2A" w14:paraId="79FE9D19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0D1A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請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人</w:t>
            </w:r>
          </w:p>
          <w:p w14:paraId="47188FF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本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B154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98A5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 xml:space="preserve">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E2A2A" w14:paraId="459214FB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9E7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9A0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責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C07C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028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D8B2" w14:textId="77777777" w:rsidR="007E2A2A" w:rsidRDefault="007E2A2A">
            <w:pPr>
              <w:pStyle w:val="Standard"/>
              <w:snapToGrid w:val="0"/>
              <w:jc w:val="both"/>
            </w:pPr>
          </w:p>
        </w:tc>
      </w:tr>
      <w:tr w:rsidR="007E2A2A" w14:paraId="1F9A2417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C5D1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943A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62D7" w14:textId="77777777" w:rsidR="007E2A2A" w:rsidRDefault="007E2A2A">
            <w:pPr>
              <w:pStyle w:val="Standard"/>
              <w:snapToGrid w:val="0"/>
              <w:jc w:val="both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AFEB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8DBC" w14:textId="77777777" w:rsidR="007E2A2A" w:rsidRDefault="007E2A2A">
            <w:pPr>
              <w:pStyle w:val="Standard"/>
              <w:snapToGrid w:val="0"/>
              <w:jc w:val="both"/>
            </w:pPr>
          </w:p>
        </w:tc>
      </w:tr>
      <w:tr w:rsidR="007E2A2A" w14:paraId="61B93B10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4212" w14:textId="77777777" w:rsidR="007E2A2A" w:rsidRDefault="007E2A2A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A3D3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關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B615" w14:textId="77777777" w:rsidR="007E2A2A" w:rsidRDefault="007E2A2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E2A2A" w14:paraId="3B0522D2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C35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結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條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6AA6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為公益性質活動，無涉及營利行為</w:t>
            </w:r>
          </w:p>
        </w:tc>
      </w:tr>
      <w:tr w:rsidR="007E2A2A" w14:paraId="08016BCB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94D3" w14:textId="77777777" w:rsidR="007E2A2A" w:rsidRDefault="00FE1663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47E2" w14:textId="77777777" w:rsidR="007E2A2A" w:rsidRDefault="00FE16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切結書</w:t>
            </w:r>
            <w:r>
              <w:rPr>
                <w:rFonts w:ascii="標楷體" w:eastAsia="標楷體" w:hAnsi="標楷體" w:cs="標楷體"/>
              </w:rPr>
              <w:t xml:space="preserve">  ■</w:t>
            </w:r>
            <w:r>
              <w:rPr>
                <w:rFonts w:ascii="標楷體" w:eastAsia="標楷體" w:hAnsi="標楷體" w:cs="標楷體"/>
              </w:rPr>
              <w:t>活動計畫書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建設局同意核備公文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警察局核准公文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7E2A2A" w14:paraId="32678D9A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F12F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78E3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6A0743A6" w14:textId="77777777" w:rsidR="007E2A2A" w:rsidRDefault="00FE1663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33BB376F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304A6807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3185B20E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710C90EF" w14:textId="77777777" w:rsidR="007E2A2A" w:rsidRDefault="00FE1663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0A211677" w14:textId="77777777" w:rsidR="007E2A2A" w:rsidRDefault="00FE1663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7E2A2A" w14:paraId="660C17CA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1387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FFEF" w14:textId="77777777" w:rsidR="007E2A2A" w:rsidRDefault="00FE1663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7E2A2A" w14:paraId="0E34F0B7" w14:textId="77777777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816A" w14:textId="77777777" w:rsidR="007E2A2A" w:rsidRDefault="00FE166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B8F8" w14:textId="77777777" w:rsidR="007E2A2A" w:rsidRDefault="00FE1663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許可使用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         ) </w:t>
            </w:r>
            <w:r>
              <w:rPr>
                <w:rFonts w:ascii="標楷體" w:eastAsia="標楷體" w:hAnsi="標楷體" w:cs="標楷體"/>
              </w:rPr>
              <w:t>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14:paraId="2C52C681" w14:textId="77777777" w:rsidR="007E2A2A" w:rsidRDefault="00FE1663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免收；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</w:t>
            </w:r>
            <w:r>
              <w:rPr>
                <w:rFonts w:ascii="標楷體" w:eastAsia="標楷體" w:hAnsi="標楷體" w:cs="標楷體"/>
              </w:rPr>
              <w:t>30,000</w:t>
            </w:r>
            <w:r>
              <w:rPr>
                <w:rFonts w:ascii="標楷體" w:eastAsia="標楷體" w:hAnsi="標楷體" w:cs="標楷體"/>
              </w:rPr>
              <w:t>元。</w:t>
            </w:r>
          </w:p>
          <w:p w14:paraId="7E96167B" w14:textId="77777777" w:rsidR="007E2A2A" w:rsidRDefault="00FE1663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不予許可使用。原因：</w:t>
            </w:r>
          </w:p>
          <w:p w14:paraId="5EE961CC" w14:textId="77777777" w:rsidR="007E2A2A" w:rsidRDefault="00FE1663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違反政府法令規定。</w:t>
            </w:r>
          </w:p>
          <w:p w14:paraId="3A59A55A" w14:textId="77777777" w:rsidR="007E2A2A" w:rsidRDefault="00FE1663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違背社會善良風俗。</w:t>
            </w:r>
          </w:p>
          <w:p w14:paraId="1C294A29" w14:textId="77777777" w:rsidR="007E2A2A" w:rsidRDefault="00FE1663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活動性質有損害公園及園道設施或植栽之虞。</w:t>
            </w:r>
          </w:p>
          <w:p w14:paraId="770EBFE9" w14:textId="77777777" w:rsidR="007E2A2A" w:rsidRDefault="00FE1663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各項球類活動。但公園內有該項設備或經建設局核准者，不在此限。</w:t>
            </w:r>
          </w:p>
          <w:p w14:paraId="0BE5569E" w14:textId="77777777" w:rsidR="007E2A2A" w:rsidRDefault="00FE1663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公園設施整修及植栽養護期間。</w:t>
            </w:r>
          </w:p>
          <w:p w14:paraId="7838A05F" w14:textId="77777777" w:rsidR="007E2A2A" w:rsidRDefault="00FE1663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申請使用人二年內有違反本自治條例第十三條規定紀錄。</w:t>
            </w:r>
          </w:p>
          <w:p w14:paraId="2F6D4676" w14:textId="77777777" w:rsidR="007E2A2A" w:rsidRDefault="00FE1663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婚喪喜慶等各項宴會活動。</w:t>
            </w:r>
          </w:p>
        </w:tc>
      </w:tr>
    </w:tbl>
    <w:p w14:paraId="200359C6" w14:textId="77777777" w:rsidR="007E2A2A" w:rsidRDefault="00FE1663">
      <w:pPr>
        <w:pStyle w:val="Standard"/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proofErr w:type="gramStart"/>
      <w:r>
        <w:rPr>
          <w:rFonts w:ascii="標楷體" w:eastAsia="標楷體" w:hAnsi="標楷體" w:cs="標楷體"/>
          <w:sz w:val="40"/>
          <w:szCs w:val="40"/>
        </w:rPr>
        <w:t>局戳</w:t>
      </w:r>
      <w:r>
        <w:rPr>
          <w:rFonts w:ascii="標楷體" w:eastAsia="標楷體" w:hAnsi="標楷體" w:cs="標楷體"/>
          <w:sz w:val="40"/>
          <w:szCs w:val="40"/>
        </w:rPr>
        <w:t>)</w:t>
      </w:r>
      <w:proofErr w:type="gramEnd"/>
    </w:p>
    <w:sectPr w:rsidR="007E2A2A">
      <w:pgSz w:w="11906" w:h="16838"/>
      <w:pgMar w:top="454" w:right="567" w:bottom="454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087F" w14:textId="77777777" w:rsidR="00FE1663" w:rsidRDefault="00FE1663">
      <w:pPr>
        <w:rPr>
          <w:rFonts w:hint="eastAsia"/>
        </w:rPr>
      </w:pPr>
      <w:r>
        <w:separator/>
      </w:r>
    </w:p>
  </w:endnote>
  <w:endnote w:type="continuationSeparator" w:id="0">
    <w:p w14:paraId="58D50715" w14:textId="77777777" w:rsidR="00FE1663" w:rsidRDefault="00FE16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3B7B" w14:textId="77777777" w:rsidR="00FE1663" w:rsidRDefault="00FE16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93C6EA" w14:textId="77777777" w:rsidR="00FE1663" w:rsidRDefault="00FE16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D30D7"/>
    <w:multiLevelType w:val="multilevel"/>
    <w:tmpl w:val="B4022412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 w16cid:durableId="2218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2A2A"/>
    <w:rsid w:val="007E2A2A"/>
    <w:rsid w:val="00EF71A0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3B735B"/>
  <w15:docId w15:val="{D5512D72-4CF6-49B0-BE42-9A4EA48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User</cp:lastModifiedBy>
  <cp:revision>2</cp:revision>
  <cp:lastPrinted>2026-04-02T06:06:00Z</cp:lastPrinted>
  <dcterms:created xsi:type="dcterms:W3CDTF">2026-04-15T01:19:00Z</dcterms:created>
  <dcterms:modified xsi:type="dcterms:W3CDTF">2026-04-15T01:19:00Z</dcterms:modified>
</cp:coreProperties>
</file>